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D73ED" w14:textId="054007A3" w:rsidR="008B3469" w:rsidRDefault="00F32B9C" w:rsidP="00F32B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Rock Climbing Instructor</w:t>
      </w:r>
    </w:p>
    <w:p w14:paraId="047198BD" w14:textId="7C53D92F" w:rsidR="00F32B9C" w:rsidRDefault="00F32B9C" w:rsidP="00F32B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 paper</w:t>
      </w:r>
    </w:p>
    <w:p w14:paraId="37BFCD78" w14:textId="5F38A390" w:rsidR="00F32B9C" w:rsidRDefault="00F32B9C" w:rsidP="00F32B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4A3B47A7" w14:textId="191BD6F3" w:rsidR="00F32B9C" w:rsidRDefault="00F32B9C" w:rsidP="00F32B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 a brief explanation of the Mountain Training Climbing pathway.</w:t>
      </w:r>
    </w:p>
    <w:p w14:paraId="2E5DAC0A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1B425676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5AFBAB35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03E3EEE4" w14:textId="3AEEB292" w:rsidR="00F32B9C" w:rsidRDefault="00F32B9C" w:rsidP="00F32B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an Auto – Belay and how is it used?</w:t>
      </w:r>
    </w:p>
    <w:p w14:paraId="473E4520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044BD20B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6BC59588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160682B0" w14:textId="7CD983C1" w:rsidR="00F32B9C" w:rsidRDefault="00F32B9C" w:rsidP="00F32B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 a brief explanation of the difference between an expansion bolt and a resin bolt?</w:t>
      </w:r>
    </w:p>
    <w:p w14:paraId="2E61E6A1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1228A667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3C846DE6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3F78D809" w14:textId="01110F85" w:rsidR="00F32B9C" w:rsidRDefault="00F32B9C" w:rsidP="00F32B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your understanding of the UK and Ireland grading system?</w:t>
      </w:r>
    </w:p>
    <w:p w14:paraId="4610797A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44BD5791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2ED51FDB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4133E7A8" w14:textId="431D6CC1" w:rsidR="00F32B9C" w:rsidRDefault="00F32B9C" w:rsidP="00F32B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NICAS &amp; NIBAS?</w:t>
      </w:r>
    </w:p>
    <w:p w14:paraId="3AAE130B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0DD53F59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48EC03E3" w14:textId="77777777" w:rsidR="00F32B9C" w:rsidRDefault="00F32B9C" w:rsidP="00F32B9C">
      <w:pPr>
        <w:rPr>
          <w:rFonts w:ascii="Arial" w:hAnsi="Arial" w:cs="Arial"/>
          <w:sz w:val="20"/>
          <w:szCs w:val="20"/>
        </w:rPr>
      </w:pPr>
    </w:p>
    <w:p w14:paraId="215DEB0A" w14:textId="5DDB5886" w:rsidR="00F32B9C" w:rsidRDefault="006F43E8" w:rsidP="00F32B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Mountaineering Scotland’s policy on bolts?</w:t>
      </w:r>
    </w:p>
    <w:p w14:paraId="42DFEFBC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010DEE3C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0E7936DC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5B3A5F34" w14:textId="74B28458" w:rsidR="006F43E8" w:rsidRDefault="006F43E8" w:rsidP="006F43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a late back procedure?</w:t>
      </w:r>
    </w:p>
    <w:p w14:paraId="796A0E46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322B5E09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0FB93F50" w14:textId="5FC3E5C9" w:rsidR="006F43E8" w:rsidRPr="001E3606" w:rsidRDefault="006F43E8" w:rsidP="006F43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 an emergency at the crag how would you summon relevant assistance</w:t>
      </w:r>
      <w:r w:rsidR="001E3606">
        <w:rPr>
          <w:rFonts w:ascii="Arial" w:hAnsi="Arial" w:cs="Arial"/>
          <w:sz w:val="20"/>
          <w:szCs w:val="20"/>
        </w:rPr>
        <w:t>?</w:t>
      </w:r>
    </w:p>
    <w:p w14:paraId="01608125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6E472A87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79534581" w14:textId="77777777" w:rsidR="001E3606" w:rsidRDefault="001E3606" w:rsidP="006F43E8">
      <w:pPr>
        <w:rPr>
          <w:rFonts w:ascii="Arial" w:hAnsi="Arial" w:cs="Arial"/>
          <w:sz w:val="20"/>
          <w:szCs w:val="20"/>
        </w:rPr>
      </w:pPr>
    </w:p>
    <w:p w14:paraId="3B375ED4" w14:textId="5377A87E" w:rsidR="006F43E8" w:rsidRDefault="006F43E8" w:rsidP="006F43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the role and scope of a climbing assistant?</w:t>
      </w:r>
    </w:p>
    <w:p w14:paraId="3087BAED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01D0DCF1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44B8C0A0" w14:textId="77777777" w:rsidR="006F43E8" w:rsidRDefault="006F43E8" w:rsidP="006F43E8">
      <w:pPr>
        <w:rPr>
          <w:rFonts w:ascii="Arial" w:hAnsi="Arial" w:cs="Arial"/>
          <w:sz w:val="20"/>
          <w:szCs w:val="20"/>
        </w:rPr>
      </w:pPr>
    </w:p>
    <w:p w14:paraId="7EC28102" w14:textId="556327B4" w:rsidR="006F43E8" w:rsidRDefault="001E3606" w:rsidP="006F43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you evaluate a climbing session?</w:t>
      </w:r>
    </w:p>
    <w:p w14:paraId="15CAAF19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5DCFC01F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060A40AE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525FF767" w14:textId="3B8957D4" w:rsidR="001E3606" w:rsidRDefault="001E3606" w:rsidP="001E36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you source information on access?</w:t>
      </w:r>
    </w:p>
    <w:p w14:paraId="57F70BB7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212CD368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4FB70323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3B00450F" w14:textId="13CEC58F" w:rsidR="001E3606" w:rsidRDefault="001E3606" w:rsidP="001E36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you manage a group so that they have minimal impact and leave the crags in an improved condition where possible?</w:t>
      </w:r>
    </w:p>
    <w:p w14:paraId="70E17191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59CD186E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2C2F1140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24B57D33" w14:textId="7AD03C5F" w:rsidR="001E3606" w:rsidRDefault="001E3606" w:rsidP="001E36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would you do if you arrive at a crag with your group of novices and it is already over-crowded with other commercial groups and recreational climbers?</w:t>
      </w:r>
    </w:p>
    <w:p w14:paraId="21A8FC94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0CC13C01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6C27B007" w14:textId="77777777" w:rsidR="001E3606" w:rsidRDefault="001E3606" w:rsidP="001E3606">
      <w:pPr>
        <w:rPr>
          <w:rFonts w:ascii="Arial" w:hAnsi="Arial" w:cs="Arial"/>
          <w:sz w:val="20"/>
          <w:szCs w:val="20"/>
        </w:rPr>
      </w:pPr>
    </w:p>
    <w:p w14:paraId="4998E930" w14:textId="7BD46EAE" w:rsidR="001E3606" w:rsidRPr="001E3606" w:rsidRDefault="001E3606" w:rsidP="001E36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 an example of a crag that has local ethics associated to it?</w:t>
      </w:r>
    </w:p>
    <w:sectPr w:rsidR="001E3606" w:rsidRPr="001E3606" w:rsidSect="008B3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5B1"/>
    <w:multiLevelType w:val="hybridMultilevel"/>
    <w:tmpl w:val="9F283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77B2D"/>
    <w:multiLevelType w:val="hybridMultilevel"/>
    <w:tmpl w:val="146CE2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2F"/>
    <w:rsid w:val="000178B8"/>
    <w:rsid w:val="000239CE"/>
    <w:rsid w:val="00061BF8"/>
    <w:rsid w:val="0007323D"/>
    <w:rsid w:val="000D3785"/>
    <w:rsid w:val="001008E2"/>
    <w:rsid w:val="001235A4"/>
    <w:rsid w:val="00134879"/>
    <w:rsid w:val="00162DF2"/>
    <w:rsid w:val="0018119B"/>
    <w:rsid w:val="00183B59"/>
    <w:rsid w:val="001C5EA6"/>
    <w:rsid w:val="001C7A47"/>
    <w:rsid w:val="001E3606"/>
    <w:rsid w:val="001F1DCD"/>
    <w:rsid w:val="00243DFA"/>
    <w:rsid w:val="0024653A"/>
    <w:rsid w:val="00293A8D"/>
    <w:rsid w:val="002B13C2"/>
    <w:rsid w:val="002E36F8"/>
    <w:rsid w:val="002E5A5E"/>
    <w:rsid w:val="002F5A65"/>
    <w:rsid w:val="00377EEE"/>
    <w:rsid w:val="00392B59"/>
    <w:rsid w:val="003971AA"/>
    <w:rsid w:val="003F5E4C"/>
    <w:rsid w:val="003F6A05"/>
    <w:rsid w:val="004114F2"/>
    <w:rsid w:val="004626B9"/>
    <w:rsid w:val="004930CE"/>
    <w:rsid w:val="00497226"/>
    <w:rsid w:val="004C5814"/>
    <w:rsid w:val="005025B4"/>
    <w:rsid w:val="005164DE"/>
    <w:rsid w:val="00517263"/>
    <w:rsid w:val="00552C3B"/>
    <w:rsid w:val="00560F0B"/>
    <w:rsid w:val="0059184A"/>
    <w:rsid w:val="00596E62"/>
    <w:rsid w:val="005977F4"/>
    <w:rsid w:val="005A0B26"/>
    <w:rsid w:val="005B7995"/>
    <w:rsid w:val="005C067B"/>
    <w:rsid w:val="005C1972"/>
    <w:rsid w:val="005E4812"/>
    <w:rsid w:val="00633EAF"/>
    <w:rsid w:val="0069059B"/>
    <w:rsid w:val="006929CD"/>
    <w:rsid w:val="006C65CC"/>
    <w:rsid w:val="006D2F46"/>
    <w:rsid w:val="006F2478"/>
    <w:rsid w:val="006F43E8"/>
    <w:rsid w:val="00715398"/>
    <w:rsid w:val="00734E7E"/>
    <w:rsid w:val="00736BB0"/>
    <w:rsid w:val="00743B43"/>
    <w:rsid w:val="00766EB8"/>
    <w:rsid w:val="00794DF3"/>
    <w:rsid w:val="007A0F7D"/>
    <w:rsid w:val="007A4E43"/>
    <w:rsid w:val="008053D7"/>
    <w:rsid w:val="00811ADC"/>
    <w:rsid w:val="00812D55"/>
    <w:rsid w:val="008660F1"/>
    <w:rsid w:val="008B3469"/>
    <w:rsid w:val="008F20D0"/>
    <w:rsid w:val="008F37CF"/>
    <w:rsid w:val="008F383F"/>
    <w:rsid w:val="0094312F"/>
    <w:rsid w:val="0095660F"/>
    <w:rsid w:val="009A1444"/>
    <w:rsid w:val="009A6230"/>
    <w:rsid w:val="009D19F0"/>
    <w:rsid w:val="009D42AA"/>
    <w:rsid w:val="009F5F08"/>
    <w:rsid w:val="00A41898"/>
    <w:rsid w:val="00A4354F"/>
    <w:rsid w:val="00AA04B0"/>
    <w:rsid w:val="00AA0B2B"/>
    <w:rsid w:val="00AD1774"/>
    <w:rsid w:val="00AE351B"/>
    <w:rsid w:val="00B1130D"/>
    <w:rsid w:val="00B33935"/>
    <w:rsid w:val="00B731FD"/>
    <w:rsid w:val="00B75FFD"/>
    <w:rsid w:val="00BA585D"/>
    <w:rsid w:val="00BC195E"/>
    <w:rsid w:val="00CC764B"/>
    <w:rsid w:val="00CD5D3B"/>
    <w:rsid w:val="00CE5154"/>
    <w:rsid w:val="00D01762"/>
    <w:rsid w:val="00D03FED"/>
    <w:rsid w:val="00D36F39"/>
    <w:rsid w:val="00D45070"/>
    <w:rsid w:val="00D51D84"/>
    <w:rsid w:val="00D524D6"/>
    <w:rsid w:val="00D74B00"/>
    <w:rsid w:val="00D85A11"/>
    <w:rsid w:val="00D9097A"/>
    <w:rsid w:val="00D97F8D"/>
    <w:rsid w:val="00DA27F6"/>
    <w:rsid w:val="00DB588D"/>
    <w:rsid w:val="00DB622F"/>
    <w:rsid w:val="00DE6944"/>
    <w:rsid w:val="00DF684D"/>
    <w:rsid w:val="00E17764"/>
    <w:rsid w:val="00E210AA"/>
    <w:rsid w:val="00E47E79"/>
    <w:rsid w:val="00EA33E7"/>
    <w:rsid w:val="00EA5AE7"/>
    <w:rsid w:val="00EE2D1C"/>
    <w:rsid w:val="00F32B9C"/>
    <w:rsid w:val="00F50B4D"/>
    <w:rsid w:val="00F60862"/>
    <w:rsid w:val="00F679F3"/>
    <w:rsid w:val="00F73DD1"/>
    <w:rsid w:val="00F90C0C"/>
    <w:rsid w:val="00FC428E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0D7B"/>
  <w15:docId w15:val="{94901338-D580-482A-929D-34420384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sc-sharepoint/nc/gll/train/mou/ngb/SPA/Forms/Document/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bb8eb13-8159-49c5-b55e-052e4280298e" xsi:nil="true"/>
    <_dlc_DocId xmlns="dbb8eb13-8159-49c5-b55e-052e4280298e">NCG0MOUNTAIN-1510425756-577</_dlc_DocId>
    <_dlc_DocIdUrl xmlns="dbb8eb13-8159-49c5-b55e-052e4280298e">
      <Url>https://sportscotland.sharepoint.com/sites/NCG_Mountain/_layouts/15/DocIdRedir.aspx?ID=NCG0MOUNTAIN-1510425756-577</Url>
      <Description>NCG0MOUNTAIN-1510425756-577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9B5D61E64947A9068C673052430E" ma:contentTypeVersion="15" ma:contentTypeDescription="Create a new document." ma:contentTypeScope="" ma:versionID="2892d6eaf69793edb96f7e323dac647f">
  <xsd:schema xmlns:xsd="http://www.w3.org/2001/XMLSchema" xmlns:xs="http://www.w3.org/2001/XMLSchema" xmlns:p="http://schemas.microsoft.com/office/2006/metadata/properties" xmlns:ns2="dbb8eb13-8159-49c5-b55e-052e4280298e" xmlns:ns3="bc1e054b-c50c-49c5-9f45-5d66ebe5ffa9" targetNamespace="http://schemas.microsoft.com/office/2006/metadata/properties" ma:root="true" ma:fieldsID="dad3cd54e460581ba347279efc4776ab" ns2:_="" ns3:_="">
    <xsd:import namespace="dbb8eb13-8159-49c5-b55e-052e4280298e"/>
    <xsd:import namespace="bc1e054b-c50c-49c5-9f45-5d66ebe5ff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054b-c50c-49c5-9f45-5d66ebe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DD5FA-D0B5-4108-BE8C-19433469E10B}">
  <ds:schemaRefs>
    <ds:schemaRef ds:uri="http://schemas.microsoft.com/office/2006/metadata/properties"/>
    <ds:schemaRef ds:uri="http://schemas.microsoft.com/office/infopath/2007/PartnerControls"/>
    <ds:schemaRef ds:uri="dbb8eb13-8159-49c5-b55e-052e4280298e"/>
  </ds:schemaRefs>
</ds:datastoreItem>
</file>

<file path=customXml/itemProps2.xml><?xml version="1.0" encoding="utf-8"?>
<ds:datastoreItem xmlns:ds="http://schemas.openxmlformats.org/officeDocument/2006/customXml" ds:itemID="{7EF5F5AD-62E7-4437-BF2A-DB92964B0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8eb13-8159-49c5-b55e-052e4280298e"/>
    <ds:schemaRef ds:uri="bc1e054b-c50c-49c5-9f45-5d66ebe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A47C0-C82B-4BF6-8B90-BF04AA7D23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60A898-3FC8-4BF2-9953-97357AA15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RCI Home Paper</vt:lpstr>
    </vt:vector>
  </TitlesOfParts>
  <Company>sportscotland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RCI Home Paper</dc:title>
  <dc:creator>jon.jones</dc:creator>
  <cp:lastModifiedBy>Steve English</cp:lastModifiedBy>
  <cp:revision>2</cp:revision>
  <dcterms:created xsi:type="dcterms:W3CDTF">2021-06-25T11:21:00Z</dcterms:created>
  <dcterms:modified xsi:type="dcterms:W3CDTF">2021-06-25T11:21:00Z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0x010100988F9B5D61E64947A9068C673052430E</vt:lpwstr>
  </property>
  <property fmtid="{D5CDD505-2E9C-101B-9397-08002B2CF9AE}" pid="3" name="_dlc_policyId">
    <vt:lpwstr>0x0101|-1465434203</vt:lpwstr>
  </property>
  <property fmtid="{D5CDD505-2E9C-101B-9397-08002B2CF9AE}" pid="4" name="ItemRetentionFormula">
    <vt:lpwstr>&lt;formula id="sportscotland"&gt;&lt;/formula&gt;</vt:lpwstr>
  </property>
  <property fmtid="{D5CDD505-2E9C-101B-9397-08002B2CF9AE}" pid="5" name="Expired">
    <vt:bool>false</vt:bool>
  </property>
  <property fmtid="{D5CDD505-2E9C-101B-9397-08002B2CF9AE}" pid="6" name="Information Type">
    <vt:lpwstr>Assessment</vt:lpwstr>
  </property>
  <property fmtid="{D5CDD505-2E9C-101B-9397-08002B2CF9AE}" pid="7" name="Year">
    <vt:lpwstr>2018</vt:lpwstr>
  </property>
  <property fmtid="{D5CDD505-2E9C-101B-9397-08002B2CF9AE}" pid="8" name="_dlc_DocIdItemGuid">
    <vt:lpwstr>e2b65e93-8bd6-4113-967c-51cb7316b777</vt:lpwstr>
  </property>
</Properties>
</file>